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A9" w:rsidRDefault="00736FEE" w:rsidP="000E126F">
      <w:pPr>
        <w:rPr>
          <w:b/>
        </w:rPr>
      </w:pPr>
      <w:r>
        <w:rPr>
          <w:b/>
        </w:rPr>
        <w:t>F</w:t>
      </w:r>
      <w:r w:rsidR="00931FA9">
        <w:rPr>
          <w:b/>
        </w:rPr>
        <w:t>akta</w:t>
      </w:r>
      <w:r>
        <w:rPr>
          <w:b/>
        </w:rPr>
        <w:t xml:space="preserve"> om beredskabet</w:t>
      </w:r>
      <w:bookmarkStart w:id="0" w:name="_GoBack"/>
      <w:bookmarkEnd w:id="0"/>
    </w:p>
    <w:p w:rsidR="00931FA9" w:rsidRDefault="000E126F" w:rsidP="000E126F">
      <w:pPr>
        <w:pStyle w:val="Listeafsnit"/>
        <w:numPr>
          <w:ilvl w:val="0"/>
          <w:numId w:val="3"/>
        </w:numPr>
      </w:pPr>
      <w:r>
        <w:t>V</w:t>
      </w:r>
      <w:r w:rsidRPr="000E126F">
        <w:t>i danner DK’s største beredskab mellem 9 kommuner i Storkøbenhavn med 900.000 indbyggere</w:t>
      </w:r>
      <w:r w:rsidR="00931FA9">
        <w:br/>
      </w:r>
    </w:p>
    <w:p w:rsidR="00931FA9" w:rsidRDefault="000E126F" w:rsidP="000E126F">
      <w:pPr>
        <w:pStyle w:val="Listeafsnit"/>
        <w:numPr>
          <w:ilvl w:val="0"/>
          <w:numId w:val="3"/>
        </w:numPr>
      </w:pPr>
      <w:r w:rsidRPr="000E126F">
        <w:t>Alle de kommunale beredskabsopgaver lægges over i selskabet for at opnå maksimale synergieffekter</w:t>
      </w:r>
      <w:r w:rsidR="00931FA9">
        <w:br/>
      </w:r>
    </w:p>
    <w:p w:rsidR="00931FA9" w:rsidRDefault="000E126F" w:rsidP="000E126F">
      <w:pPr>
        <w:pStyle w:val="Listeafsnit"/>
        <w:numPr>
          <w:ilvl w:val="0"/>
          <w:numId w:val="3"/>
        </w:numPr>
      </w:pPr>
      <w:r>
        <w:t xml:space="preserve">Målet er at </w:t>
      </w:r>
      <w:r w:rsidRPr="000E126F">
        <w:t>optimere den samlede beredskabsindsats på tværs af kommunegrænser og</w:t>
      </w:r>
      <w:r>
        <w:t xml:space="preserve"> skabe økonomiske og kvalitetsmæssige stordriftsfordele</w:t>
      </w:r>
      <w:r w:rsidR="00931FA9">
        <w:br/>
      </w:r>
    </w:p>
    <w:p w:rsidR="00931FA9" w:rsidRDefault="000E126F" w:rsidP="000E126F">
      <w:pPr>
        <w:pStyle w:val="Listeafsnit"/>
        <w:numPr>
          <w:ilvl w:val="0"/>
          <w:numId w:val="3"/>
        </w:numPr>
      </w:pPr>
      <w:r>
        <w:t xml:space="preserve">Prioritering </w:t>
      </w:r>
      <w:r w:rsidRPr="000E126F">
        <w:t>af nærheden til kommunerne i de opgaver, hvor det er vigtigt med nærhed</w:t>
      </w:r>
      <w:r w:rsidR="00931FA9">
        <w:br/>
      </w:r>
    </w:p>
    <w:p w:rsidR="003D3314" w:rsidRDefault="000E126F" w:rsidP="003D3314">
      <w:pPr>
        <w:pStyle w:val="Listeafsnit"/>
        <w:numPr>
          <w:ilvl w:val="0"/>
          <w:numId w:val="3"/>
        </w:numPr>
      </w:pPr>
      <w:r>
        <w:t>Vi effektiviserer for 28 mi</w:t>
      </w:r>
      <w:r w:rsidR="00931FA9">
        <w:t xml:space="preserve">llioner </w:t>
      </w:r>
      <w:r>
        <w:t>kr</w:t>
      </w:r>
      <w:r w:rsidR="00931FA9">
        <w:t>oner</w:t>
      </w:r>
      <w:r>
        <w:t xml:space="preserve"> ud af </w:t>
      </w:r>
      <w:r w:rsidRPr="000E126F">
        <w:t>ud af et samlet budget på 250 mi</w:t>
      </w:r>
      <w:r w:rsidR="003D3314">
        <w:t xml:space="preserve">llioner kroner. </w:t>
      </w:r>
    </w:p>
    <w:p w:rsidR="003D3314" w:rsidRDefault="003D3314" w:rsidP="003D3314">
      <w:pPr>
        <w:pStyle w:val="Listeafsnit"/>
      </w:pPr>
    </w:p>
    <w:p w:rsidR="003D3314" w:rsidRDefault="003D3314" w:rsidP="003D3314">
      <w:pPr>
        <w:pStyle w:val="Listeafsnit"/>
        <w:numPr>
          <w:ilvl w:val="0"/>
          <w:numId w:val="3"/>
        </w:numPr>
      </w:pPr>
      <w:proofErr w:type="gramStart"/>
      <w:r>
        <w:t xml:space="preserve">Vi </w:t>
      </w:r>
      <w:r w:rsidR="000E126F" w:rsidRPr="000E126F">
        <w:t xml:space="preserve"> etablerer</w:t>
      </w:r>
      <w:proofErr w:type="gramEnd"/>
      <w:r w:rsidR="000E126F" w:rsidRPr="000E126F">
        <w:t xml:space="preserve"> en fælles beredskabskommission og en bestyrelse med 15 medlemmer</w:t>
      </w:r>
    </w:p>
    <w:p w:rsidR="003D3314" w:rsidRDefault="003D3314" w:rsidP="003D3314">
      <w:pPr>
        <w:pStyle w:val="Listeafsnit"/>
      </w:pPr>
    </w:p>
    <w:p w:rsidR="003D3314" w:rsidRDefault="003D3314" w:rsidP="003D3314">
      <w:pPr>
        <w:pStyle w:val="Listeafsnit"/>
        <w:numPr>
          <w:ilvl w:val="0"/>
          <w:numId w:val="3"/>
        </w:numPr>
      </w:pPr>
      <w:r>
        <w:t>Aftalen skal behandles politisk inden fusionen</w:t>
      </w:r>
    </w:p>
    <w:p w:rsidR="003D3314" w:rsidRDefault="003D3314" w:rsidP="00624AD0"/>
    <w:p w:rsidR="00624AD0" w:rsidRPr="00624AD0" w:rsidRDefault="00624AD0" w:rsidP="00624AD0">
      <w:pPr>
        <w:rPr>
          <w:b/>
        </w:rPr>
      </w:pPr>
      <w:r w:rsidRPr="00624AD0">
        <w:rPr>
          <w:b/>
        </w:rPr>
        <w:t>Spørgsmål/Svar</w:t>
      </w:r>
    </w:p>
    <w:p w:rsidR="00931FA9" w:rsidRDefault="00931FA9"/>
    <w:p w:rsidR="000E7D70" w:rsidRDefault="00624AD0">
      <w:r>
        <w:rPr>
          <w:i/>
        </w:rPr>
        <w:t>Q: D</w:t>
      </w:r>
      <w:r w:rsidR="000E7D70" w:rsidRPr="00624AD0">
        <w:rPr>
          <w:i/>
        </w:rPr>
        <w:t xml:space="preserve">et her er en </w:t>
      </w:r>
      <w:proofErr w:type="spellStart"/>
      <w:r w:rsidR="000E7D70" w:rsidRPr="00624AD0">
        <w:rPr>
          <w:i/>
        </w:rPr>
        <w:t>spareøvelse</w:t>
      </w:r>
      <w:proofErr w:type="spellEnd"/>
      <w:r w:rsidR="000E7D70" w:rsidRPr="00624AD0">
        <w:rPr>
          <w:i/>
        </w:rPr>
        <w:t>. Hvordan kan I sikre den samme kvalitet på de vilkår?</w:t>
      </w:r>
      <w:r w:rsidR="000E7D70" w:rsidRPr="00624AD0">
        <w:rPr>
          <w:i/>
        </w:rPr>
        <w:br/>
      </w:r>
      <w:r>
        <w:t xml:space="preserve">A: </w:t>
      </w:r>
      <w:r w:rsidR="003D3314">
        <w:t xml:space="preserve">Borgerne vil møde det serviceniveau og </w:t>
      </w:r>
      <w:r>
        <w:t xml:space="preserve">den </w:t>
      </w:r>
      <w:r w:rsidR="003D3314">
        <w:t>tryghed</w:t>
      </w:r>
      <w:r>
        <w:t>,</w:t>
      </w:r>
      <w:r w:rsidR="003D3314">
        <w:t xml:space="preserve"> som de kender i dag</w:t>
      </w:r>
      <w:r w:rsidR="00AA26D1">
        <w:t>. H</w:t>
      </w:r>
      <w:r>
        <w:t xml:space="preserve">ver kommune </w:t>
      </w:r>
      <w:r w:rsidR="0034077D">
        <w:t>træder</w:t>
      </w:r>
      <w:r w:rsidR="00AA26D1">
        <w:t xml:space="preserve"> nemlig</w:t>
      </w:r>
      <w:r w:rsidR="0034077D">
        <w:t xml:space="preserve"> ind i fællesskabet med </w:t>
      </w:r>
      <w:r w:rsidR="00782235">
        <w:t xml:space="preserve">den økonomi, som de hver især bruger på beredskabet i dag. </w:t>
      </w:r>
      <w:r w:rsidR="003D3314">
        <w:t>Effektiviseringen på 28 mio. kr.</w:t>
      </w:r>
      <w:r>
        <w:t xml:space="preserve"> ud af 250 mio. kr., </w:t>
      </w:r>
      <w:r w:rsidR="003D3314">
        <w:t xml:space="preserve"> vil</w:t>
      </w:r>
      <w:r w:rsidR="00782235">
        <w:t xml:space="preserve"> først blive hentet hjem i takt med, at synergifordelene kan realiseres indenfor en kort årrække.</w:t>
      </w:r>
    </w:p>
    <w:p w:rsidR="00A864C3" w:rsidRDefault="00931FA9">
      <w:pPr>
        <w:rPr>
          <w:b/>
        </w:rPr>
      </w:pPr>
      <w:r>
        <w:rPr>
          <w:b/>
        </w:rPr>
        <w:br/>
      </w:r>
      <w:r w:rsidR="00782235" w:rsidRPr="00782235">
        <w:rPr>
          <w:i/>
        </w:rPr>
        <w:t xml:space="preserve">Q: </w:t>
      </w:r>
      <w:r w:rsidR="000E7D70" w:rsidRPr="00782235">
        <w:rPr>
          <w:i/>
        </w:rPr>
        <w:t>Hvad med medarbejderne</w:t>
      </w:r>
      <w:r w:rsidRPr="00782235">
        <w:rPr>
          <w:i/>
        </w:rPr>
        <w:t xml:space="preserve"> i de forskellige beredskaber – kommer der fyringer</w:t>
      </w:r>
      <w:r w:rsidR="000E7D70" w:rsidRPr="00782235">
        <w:rPr>
          <w:i/>
        </w:rPr>
        <w:t>?</w:t>
      </w:r>
      <w:r w:rsidR="00D71D48" w:rsidRPr="00782235">
        <w:rPr>
          <w:i/>
        </w:rPr>
        <w:br/>
      </w:r>
      <w:r w:rsidR="005F6EBE">
        <w:t xml:space="preserve">A: </w:t>
      </w:r>
      <w:r w:rsidR="00A864C3">
        <w:t xml:space="preserve">Nu går vi i gang med fusionen og medarbejderne </w:t>
      </w:r>
      <w:proofErr w:type="gramStart"/>
      <w:r w:rsidR="00A864C3">
        <w:t xml:space="preserve">vil  </w:t>
      </w:r>
      <w:r w:rsidR="00C53F6E">
        <w:t>som</w:t>
      </w:r>
      <w:proofErr w:type="gramEnd"/>
      <w:r w:rsidR="00C53F6E">
        <w:t xml:space="preserve"> udgangspunkt </w:t>
      </w:r>
      <w:r w:rsidR="00153EFA">
        <w:t>over</w:t>
      </w:r>
      <w:r w:rsidR="00A864C3">
        <w:t xml:space="preserve">gå </w:t>
      </w:r>
      <w:r w:rsidR="00153EFA">
        <w:t xml:space="preserve">til </w:t>
      </w:r>
      <w:r w:rsidR="00A864C3">
        <w:t xml:space="preserve">det nye beredskab. </w:t>
      </w:r>
      <w:r w:rsidR="00AA26D1">
        <w:t xml:space="preserve">Når </w:t>
      </w:r>
      <w:r w:rsidR="00A864C3">
        <w:t>opgaver udbydes vil medarbejderne være beskyttet af</w:t>
      </w:r>
      <w:r w:rsidR="00C31821">
        <w:t xml:space="preserve"> lov om virksomhedsoverdragelse</w:t>
      </w:r>
      <w:r w:rsidR="00A864C3">
        <w:t xml:space="preserve">. </w:t>
      </w:r>
      <w:r w:rsidR="00C53F6E">
        <w:t xml:space="preserve">Hvordan </w:t>
      </w:r>
      <w:r w:rsidR="00DD37F2">
        <w:t xml:space="preserve">vi præcis skal håndtere det, </w:t>
      </w:r>
      <w:proofErr w:type="gramStart"/>
      <w:r w:rsidR="00DD37F2">
        <w:t xml:space="preserve">skal </w:t>
      </w:r>
      <w:r w:rsidR="00C53F6E">
        <w:t xml:space="preserve"> vi</w:t>
      </w:r>
      <w:proofErr w:type="gramEnd"/>
      <w:r w:rsidR="00C53F6E">
        <w:t xml:space="preserve"> finde ud af i processens næste fase.</w:t>
      </w:r>
    </w:p>
    <w:p w:rsidR="005F6EBE" w:rsidRDefault="005F6EBE" w:rsidP="00A864C3">
      <w:pPr>
        <w:spacing w:after="160" w:line="320" w:lineRule="exact"/>
        <w:rPr>
          <w:i/>
        </w:rPr>
      </w:pPr>
    </w:p>
    <w:p w:rsidR="00A864C3" w:rsidRDefault="005F6EBE" w:rsidP="00A864C3">
      <w:pPr>
        <w:spacing w:after="160" w:line="320" w:lineRule="exact"/>
      </w:pPr>
      <w:r w:rsidRPr="005F6EBE">
        <w:rPr>
          <w:i/>
        </w:rPr>
        <w:t xml:space="preserve">Q: </w:t>
      </w:r>
      <w:r w:rsidR="000E7D70" w:rsidRPr="005F6EBE">
        <w:rPr>
          <w:i/>
        </w:rPr>
        <w:t xml:space="preserve">Projektet lægger jo op til udbud. </w:t>
      </w:r>
      <w:r w:rsidR="00931FA9" w:rsidRPr="005F6EBE">
        <w:rPr>
          <w:i/>
        </w:rPr>
        <w:t xml:space="preserve">Kommer Falck til at </w:t>
      </w:r>
      <w:r w:rsidRPr="005F6EBE">
        <w:rPr>
          <w:i/>
        </w:rPr>
        <w:t>få et monopol</w:t>
      </w:r>
      <w:r w:rsidR="00931FA9" w:rsidRPr="005F6EBE">
        <w:rPr>
          <w:i/>
        </w:rPr>
        <w:t>?</w:t>
      </w:r>
      <w:r w:rsidR="008B0115" w:rsidRPr="005F6EBE">
        <w:rPr>
          <w:i/>
        </w:rPr>
        <w:br/>
      </w:r>
      <w:r>
        <w:t xml:space="preserve">A: </w:t>
      </w:r>
      <w:r w:rsidR="00A864C3">
        <w:t>Vi skal lave en</w:t>
      </w:r>
      <w:r w:rsidR="00AA26D1">
        <w:t xml:space="preserve"> såkaldt</w:t>
      </w:r>
      <w:r w:rsidR="00A864C3">
        <w:t xml:space="preserve"> entreprisestrategi, som gør det muligt at udvikle beredskabet</w:t>
      </w:r>
      <w:r w:rsidR="00DD37F2">
        <w:t xml:space="preserve"> gennem udbud af opgaver</w:t>
      </w:r>
      <w:r w:rsidR="00A864C3">
        <w:t xml:space="preserve">. Vi vil </w:t>
      </w:r>
      <w:r w:rsidR="00AA26D1">
        <w:t xml:space="preserve">nemlig </w:t>
      </w:r>
      <w:r w:rsidR="00A864C3">
        <w:t>lægge vægt på at udvikle kvaliteten, bevare arbejdsmiljøet og sikre et dynamisk marked, hvor der er flere mulige samarbejdspartnere.</w:t>
      </w:r>
    </w:p>
    <w:p w:rsidR="003D3314" w:rsidRDefault="00A864C3" w:rsidP="00A864C3">
      <w:pPr>
        <w:spacing w:after="160" w:line="320" w:lineRule="exact"/>
      </w:pPr>
      <w:r>
        <w:t xml:space="preserve"> </w:t>
      </w:r>
    </w:p>
    <w:p w:rsidR="003D3314" w:rsidRPr="00782235" w:rsidRDefault="00782235">
      <w:pPr>
        <w:rPr>
          <w:i/>
        </w:rPr>
      </w:pPr>
      <w:r w:rsidRPr="00782235">
        <w:rPr>
          <w:i/>
        </w:rPr>
        <w:t xml:space="preserve">Q: </w:t>
      </w:r>
      <w:r w:rsidR="003D3314" w:rsidRPr="00782235">
        <w:rPr>
          <w:i/>
        </w:rPr>
        <w:t>Hvad skal beredskabet hedde?</w:t>
      </w:r>
    </w:p>
    <w:p w:rsidR="006C4961" w:rsidRDefault="00782235">
      <w:r>
        <w:lastRenderedPageBreak/>
        <w:t xml:space="preserve">A: </w:t>
      </w:r>
      <w:r w:rsidR="003D3314">
        <w:t>Hvis der er politisk opbakning, så går selve fusionsprocessen i gang. En del af de</w:t>
      </w:r>
      <w:r w:rsidR="006C4961">
        <w:t>t arbejde</w:t>
      </w:r>
      <w:r w:rsidR="003D3314">
        <w:t xml:space="preserve"> er at finde et navn.</w:t>
      </w:r>
      <w:r w:rsidR="000E7D70">
        <w:br/>
      </w:r>
    </w:p>
    <w:p w:rsidR="00782235" w:rsidRDefault="00782235">
      <w:r>
        <w:rPr>
          <w:i/>
        </w:rPr>
        <w:t xml:space="preserve">Q: </w:t>
      </w:r>
      <w:r w:rsidR="006C4961" w:rsidRPr="00782235">
        <w:rPr>
          <w:i/>
        </w:rPr>
        <w:t>Bevarer jeg min lokale brandstation?</w:t>
      </w:r>
      <w:r w:rsidR="00931FA9" w:rsidRPr="006C4961">
        <w:rPr>
          <w:b/>
        </w:rPr>
        <w:br/>
      </w:r>
      <w:r>
        <w:t xml:space="preserve">A: </w:t>
      </w:r>
      <w:r w:rsidR="006C4961" w:rsidRPr="006C4961">
        <w:t xml:space="preserve">Ingen brandstation vil blive nedlagt med mindre samtlige kommuner </w:t>
      </w:r>
      <w:r w:rsidR="00AA26D1">
        <w:t>er enige.</w:t>
      </w:r>
    </w:p>
    <w:p w:rsidR="005F6EBE" w:rsidRDefault="005F6EBE">
      <w:pPr>
        <w:rPr>
          <w:i/>
        </w:rPr>
      </w:pPr>
    </w:p>
    <w:p w:rsidR="00782235" w:rsidRPr="00782235" w:rsidRDefault="00782235">
      <w:pPr>
        <w:rPr>
          <w:i/>
        </w:rPr>
      </w:pPr>
      <w:r w:rsidRPr="00782235">
        <w:rPr>
          <w:i/>
        </w:rPr>
        <w:t>Q: Hvornår er det nye beredskab en realitet?</w:t>
      </w:r>
    </w:p>
    <w:p w:rsidR="00B63E2D" w:rsidRDefault="00782235">
      <w:pPr>
        <w:rPr>
          <w:b/>
        </w:rPr>
      </w:pPr>
      <w:r>
        <w:t>A: Hvis det besluttes af de respektive kommunalbestyrelser</w:t>
      </w:r>
      <w:r w:rsidR="00DD37F2">
        <w:t>, så</w:t>
      </w:r>
      <w:r>
        <w:t xml:space="preserve"> vil vi have Danmarks største fælles beredskab </w:t>
      </w:r>
      <w:r w:rsidR="00DD37F2">
        <w:t xml:space="preserve">klar den </w:t>
      </w:r>
      <w:r>
        <w:t>1. januar 2016.</w:t>
      </w:r>
      <w:r w:rsidR="0013314C" w:rsidRPr="006C4961">
        <w:br/>
      </w:r>
    </w:p>
    <w:p w:rsidR="005F6EBE" w:rsidRPr="005F6EBE" w:rsidRDefault="005F6EBE">
      <w:pPr>
        <w:rPr>
          <w:i/>
        </w:rPr>
      </w:pPr>
      <w:r w:rsidRPr="005F6EBE">
        <w:rPr>
          <w:i/>
        </w:rPr>
        <w:t>Q: København kommer til at tromle de mindre kommuner</w:t>
      </w:r>
    </w:p>
    <w:p w:rsidR="00B63E2D" w:rsidRDefault="005F6EBE" w:rsidP="00B63E2D">
      <w:r>
        <w:t>A: Ingen kommune får flertal alene. Bestyrelsen består af 15 medlemmer og København</w:t>
      </w:r>
      <w:r w:rsidR="00FD510E">
        <w:t>s Kommune</w:t>
      </w:r>
      <w:r>
        <w:t xml:space="preserve"> får 6 pladser</w:t>
      </w:r>
      <w:r w:rsidR="00FD510E">
        <w:t>. Københavns Kommune</w:t>
      </w:r>
      <w:r>
        <w:t xml:space="preserve"> har dermed ikke flertal alene. Oveni kommer en mindretalsbeskyttelse ved nedlæggelse af brandstationer, hvor den enkelte kommune får vetoret. </w:t>
      </w:r>
      <w:r w:rsidR="00931FA9">
        <w:br/>
      </w:r>
    </w:p>
    <w:p w:rsidR="00FD510E" w:rsidRPr="00FD510E" w:rsidRDefault="00FD510E" w:rsidP="00B63E2D">
      <w:pPr>
        <w:rPr>
          <w:i/>
        </w:rPr>
      </w:pPr>
      <w:r w:rsidRPr="00FD510E">
        <w:rPr>
          <w:i/>
        </w:rPr>
        <w:t>Q: Får dette betydning for det netop afholdte ambulanceudbud?</w:t>
      </w:r>
    </w:p>
    <w:p w:rsidR="00FD510E" w:rsidRDefault="00FD510E" w:rsidP="00B63E2D">
      <w:r>
        <w:t>A: Parterne bag fusionen vil respektere de aftaler, som den enkelte kommune har indgået inden det fælles beredskab blev dannet.</w:t>
      </w:r>
    </w:p>
    <w:p w:rsidR="00FD510E" w:rsidRDefault="00FD510E"/>
    <w:p w:rsidR="00FD510E" w:rsidRPr="00FD510E" w:rsidRDefault="00FD510E">
      <w:pPr>
        <w:rPr>
          <w:i/>
        </w:rPr>
      </w:pPr>
      <w:r w:rsidRPr="00FD510E">
        <w:rPr>
          <w:i/>
        </w:rPr>
        <w:t>Q: Kommer beredskabet længere væk fra den enkelte kommune?</w:t>
      </w:r>
    </w:p>
    <w:p w:rsidR="000E7D70" w:rsidRDefault="00FD510E">
      <w:r>
        <w:t>A: Hver kommune bliver repræsenteret i bestyrelsen. Og alle kommuner er enige om, at prioritere nærheden til den enkelte kommune i det daglige arbejde.</w:t>
      </w:r>
      <w:r w:rsidR="000E7D70">
        <w:br/>
      </w:r>
    </w:p>
    <w:p w:rsidR="00B82C9A" w:rsidRDefault="00B82C9A"/>
    <w:p w:rsidR="00B82C9A" w:rsidRDefault="00B82C9A"/>
    <w:sectPr w:rsidR="00B82C9A" w:rsidSect="001515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D4A50"/>
    <w:multiLevelType w:val="hybridMultilevel"/>
    <w:tmpl w:val="56C63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B4A2A"/>
    <w:multiLevelType w:val="hybridMultilevel"/>
    <w:tmpl w:val="EA3CB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7322B"/>
    <w:multiLevelType w:val="hybridMultilevel"/>
    <w:tmpl w:val="ED1E2EA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9A"/>
    <w:rsid w:val="000029E2"/>
    <w:rsid w:val="0007748B"/>
    <w:rsid w:val="000E126F"/>
    <w:rsid w:val="000E7D70"/>
    <w:rsid w:val="0011566D"/>
    <w:rsid w:val="0013314C"/>
    <w:rsid w:val="0015152E"/>
    <w:rsid w:val="00153EFA"/>
    <w:rsid w:val="001C2C57"/>
    <w:rsid w:val="00202496"/>
    <w:rsid w:val="002B0897"/>
    <w:rsid w:val="002F4A0D"/>
    <w:rsid w:val="0034077D"/>
    <w:rsid w:val="00350F7B"/>
    <w:rsid w:val="003D3314"/>
    <w:rsid w:val="0049515A"/>
    <w:rsid w:val="005F6EBE"/>
    <w:rsid w:val="00612DC0"/>
    <w:rsid w:val="00624AD0"/>
    <w:rsid w:val="00635123"/>
    <w:rsid w:val="006C4961"/>
    <w:rsid w:val="00736FEE"/>
    <w:rsid w:val="00782235"/>
    <w:rsid w:val="008845B8"/>
    <w:rsid w:val="008B0115"/>
    <w:rsid w:val="00931FA9"/>
    <w:rsid w:val="0099467F"/>
    <w:rsid w:val="009C6701"/>
    <w:rsid w:val="009F6820"/>
    <w:rsid w:val="00A8352A"/>
    <w:rsid w:val="00A864C3"/>
    <w:rsid w:val="00AA26D1"/>
    <w:rsid w:val="00B63E2D"/>
    <w:rsid w:val="00B82C9A"/>
    <w:rsid w:val="00BF3CD8"/>
    <w:rsid w:val="00C16C71"/>
    <w:rsid w:val="00C31821"/>
    <w:rsid w:val="00C53F6E"/>
    <w:rsid w:val="00C607DD"/>
    <w:rsid w:val="00C84DF2"/>
    <w:rsid w:val="00D71D48"/>
    <w:rsid w:val="00DD37F2"/>
    <w:rsid w:val="00F6700F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931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93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BBAB88B2</Template>
  <TotalTime>1</TotalTime>
  <Pages>2</Pages>
  <Words>417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kikr01</dc:creator>
  <cp:lastModifiedBy>Kenneth Gøtterup</cp:lastModifiedBy>
  <cp:revision>2</cp:revision>
  <dcterms:created xsi:type="dcterms:W3CDTF">2015-01-30T19:29:00Z</dcterms:created>
  <dcterms:modified xsi:type="dcterms:W3CDTF">2015-01-30T19:29:00Z</dcterms:modified>
</cp:coreProperties>
</file>